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D074AA">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074AA"/>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A6E3-CC62-44ED-BA4C-DEC98AC2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2018-06-20T15:06:00Z</dcterms:created>
  <dcterms:modified xsi:type="dcterms:W3CDTF">2018-06-20T15:06:00Z</dcterms:modified>
</cp:coreProperties>
</file>